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C3F" w:rsidRDefault="005E0D6D" w:rsidP="005E0D6D">
      <w:pPr>
        <w:jc w:val="center"/>
        <w:rPr>
          <w:sz w:val="40"/>
          <w:szCs w:val="40"/>
        </w:rPr>
      </w:pPr>
      <w:r w:rsidRPr="005E0D6D">
        <w:rPr>
          <w:sz w:val="40"/>
          <w:szCs w:val="40"/>
        </w:rPr>
        <w:t xml:space="preserve">Kiosk </w:t>
      </w:r>
      <w:proofErr w:type="spellStart"/>
      <w:r w:rsidRPr="005E0D6D">
        <w:rPr>
          <w:sz w:val="40"/>
          <w:szCs w:val="40"/>
        </w:rPr>
        <w:t>Futsalcup</w:t>
      </w:r>
      <w:proofErr w:type="spellEnd"/>
      <w:r w:rsidRPr="005E0D6D">
        <w:rPr>
          <w:sz w:val="40"/>
          <w:szCs w:val="40"/>
        </w:rPr>
        <w:t xml:space="preserve"> Våmbs IF</w:t>
      </w:r>
      <w:r w:rsidR="002F05C4">
        <w:rPr>
          <w:sz w:val="40"/>
          <w:szCs w:val="40"/>
        </w:rPr>
        <w:t xml:space="preserve"> 2017</w:t>
      </w:r>
    </w:p>
    <w:p w:rsidR="005E0D6D" w:rsidRDefault="005E0D6D" w:rsidP="005E0D6D">
      <w:pPr>
        <w:jc w:val="center"/>
        <w:rPr>
          <w:sz w:val="40"/>
          <w:szCs w:val="40"/>
        </w:rPr>
      </w:pPr>
    </w:p>
    <w:p w:rsidR="005E0D6D" w:rsidRDefault="005E0D6D" w:rsidP="005E0D6D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5E0D6D">
        <w:rPr>
          <w:sz w:val="24"/>
          <w:szCs w:val="24"/>
        </w:rPr>
        <w:t xml:space="preserve">Behöver inte vara med på </w:t>
      </w:r>
      <w:r>
        <w:rPr>
          <w:sz w:val="24"/>
          <w:szCs w:val="24"/>
        </w:rPr>
        <w:t>alla möten. Räcker med ett för att stämma av att allt är ok.</w:t>
      </w:r>
    </w:p>
    <w:p w:rsidR="005E0D6D" w:rsidRDefault="005E0D6D" w:rsidP="005E0D6D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Kontaktperson på Coop Extra: </w:t>
      </w:r>
      <w:hyperlink r:id="rId5" w:history="1">
        <w:r w:rsidRPr="002C2EEF">
          <w:rPr>
            <w:rStyle w:val="Hyperlnk"/>
            <w:sz w:val="24"/>
            <w:szCs w:val="24"/>
          </w:rPr>
          <w:t>skovde.sl.kol.nonf@coopvast.se</w:t>
        </w:r>
      </w:hyperlink>
      <w:r w:rsidR="00AC4AAC">
        <w:rPr>
          <w:sz w:val="24"/>
          <w:szCs w:val="24"/>
        </w:rPr>
        <w:t xml:space="preserve"> Tel nr</w:t>
      </w:r>
      <w:proofErr w:type="gramStart"/>
      <w:r w:rsidR="00AC4AAC">
        <w:rPr>
          <w:sz w:val="24"/>
          <w:szCs w:val="24"/>
        </w:rPr>
        <w:t xml:space="preserve"> 010-7411078</w:t>
      </w:r>
      <w:proofErr w:type="gramEnd"/>
      <w:r w:rsidR="002F05C4">
        <w:rPr>
          <w:sz w:val="24"/>
          <w:szCs w:val="24"/>
        </w:rPr>
        <w:t xml:space="preserve"> Nils </w:t>
      </w:r>
      <w:proofErr w:type="spellStart"/>
      <w:r w:rsidR="002F05C4">
        <w:rPr>
          <w:sz w:val="24"/>
          <w:szCs w:val="24"/>
        </w:rPr>
        <w:t>Waldefeldt</w:t>
      </w:r>
      <w:proofErr w:type="spellEnd"/>
    </w:p>
    <w:p w:rsidR="005E0D6D" w:rsidRDefault="005E0D6D" w:rsidP="005E0D6D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Beställde det som är på kopian A</w:t>
      </w:r>
      <w:r w:rsidR="002F05C4">
        <w:rPr>
          <w:sz w:val="24"/>
          <w:szCs w:val="24"/>
        </w:rPr>
        <w:t>ntecknar vad som skall köpas på kopian.</w:t>
      </w:r>
    </w:p>
    <w:p w:rsidR="005E0D6D" w:rsidRDefault="005E0D6D" w:rsidP="005E0D6D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Frukt och grönsaker köps på Grönsakshuset. </w:t>
      </w:r>
      <w:proofErr w:type="gramStart"/>
      <w:r>
        <w:rPr>
          <w:sz w:val="24"/>
          <w:szCs w:val="24"/>
        </w:rPr>
        <w:t>10:-</w:t>
      </w:r>
      <w:proofErr w:type="gramEnd"/>
      <w:r>
        <w:rPr>
          <w:sz w:val="24"/>
          <w:szCs w:val="24"/>
        </w:rPr>
        <w:t>/kg</w:t>
      </w:r>
    </w:p>
    <w:p w:rsidR="005E0D6D" w:rsidRDefault="002F05C4" w:rsidP="005E0D6D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Köp ca 35 </w:t>
      </w:r>
      <w:r w:rsidR="005E0D6D">
        <w:rPr>
          <w:sz w:val="24"/>
          <w:szCs w:val="24"/>
        </w:rPr>
        <w:t>Bananer</w:t>
      </w:r>
    </w:p>
    <w:p w:rsidR="005E0D6D" w:rsidRDefault="002F05C4" w:rsidP="005E0D6D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Köp ca 30 </w:t>
      </w:r>
      <w:r w:rsidR="005E0D6D">
        <w:rPr>
          <w:sz w:val="24"/>
          <w:szCs w:val="24"/>
        </w:rPr>
        <w:t>Äpplen</w:t>
      </w:r>
      <w:r>
        <w:rPr>
          <w:sz w:val="24"/>
          <w:szCs w:val="24"/>
        </w:rPr>
        <w:t xml:space="preserve"> och päron</w:t>
      </w:r>
    </w:p>
    <w:p w:rsidR="005E0D6D" w:rsidRPr="002F05C4" w:rsidRDefault="002F05C4" w:rsidP="002F05C4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Köp ca 4 </w:t>
      </w:r>
      <w:proofErr w:type="spellStart"/>
      <w:r>
        <w:rPr>
          <w:sz w:val="24"/>
          <w:szCs w:val="24"/>
        </w:rPr>
        <w:t>st</w:t>
      </w:r>
      <w:proofErr w:type="spellEnd"/>
      <w:r>
        <w:rPr>
          <w:sz w:val="24"/>
          <w:szCs w:val="24"/>
        </w:rPr>
        <w:t xml:space="preserve"> Gurkor</w:t>
      </w:r>
    </w:p>
    <w:p w:rsidR="005E0D6D" w:rsidRDefault="002F05C4" w:rsidP="005E0D6D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Köp ca 5 Paprikor</w:t>
      </w:r>
    </w:p>
    <w:p w:rsidR="005E0D6D" w:rsidRDefault="005E0D6D" w:rsidP="005E0D6D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E0D6D" w:rsidRDefault="001C2A2B" w:rsidP="005E0D6D">
      <w:pPr>
        <w:pStyle w:val="Liststycke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Sh</w:t>
      </w:r>
      <w:proofErr w:type="spellEnd"/>
      <w:r>
        <w:rPr>
          <w:sz w:val="24"/>
          <w:szCs w:val="24"/>
        </w:rPr>
        <w:t xml:space="preserve">-säljlager fick vi </w:t>
      </w:r>
      <w:r w:rsidR="002F05C4">
        <w:rPr>
          <w:sz w:val="24"/>
          <w:szCs w:val="24"/>
        </w:rPr>
        <w:t xml:space="preserve">dricka för ca </w:t>
      </w:r>
      <w:proofErr w:type="gramStart"/>
      <w:r w:rsidR="002F05C4">
        <w:rPr>
          <w:sz w:val="24"/>
          <w:szCs w:val="24"/>
        </w:rPr>
        <w:t>1500:-Läsk</w:t>
      </w:r>
      <w:proofErr w:type="gramEnd"/>
      <w:r w:rsidR="002F05C4">
        <w:rPr>
          <w:sz w:val="24"/>
          <w:szCs w:val="24"/>
        </w:rPr>
        <w:t xml:space="preserve"> och naturell </w:t>
      </w:r>
      <w:r w:rsidR="005E0D6D">
        <w:rPr>
          <w:sz w:val="24"/>
          <w:szCs w:val="24"/>
        </w:rPr>
        <w:t>LOKA</w:t>
      </w:r>
      <w:r w:rsidR="002F05C4">
        <w:rPr>
          <w:sz w:val="24"/>
          <w:szCs w:val="24"/>
        </w:rPr>
        <w:t xml:space="preserve"> (be om att få smaksatt loka ?)</w:t>
      </w:r>
    </w:p>
    <w:p w:rsidR="005E0D6D" w:rsidRDefault="005E0D6D" w:rsidP="005E0D6D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250 Chokladbollar sponsrade JULA med</w:t>
      </w:r>
      <w:r w:rsidR="002F05C4">
        <w:rPr>
          <w:sz w:val="24"/>
          <w:szCs w:val="24"/>
        </w:rPr>
        <w:t xml:space="preserve">. Gick </w:t>
      </w:r>
      <w:proofErr w:type="gramStart"/>
      <w:r w:rsidR="002F05C4">
        <w:rPr>
          <w:sz w:val="24"/>
          <w:szCs w:val="24"/>
        </w:rPr>
        <w:t>ej</w:t>
      </w:r>
      <w:proofErr w:type="gramEnd"/>
      <w:r w:rsidR="002F05C4">
        <w:rPr>
          <w:sz w:val="24"/>
          <w:szCs w:val="24"/>
        </w:rPr>
        <w:t xml:space="preserve"> åt mer än max 10 </w:t>
      </w:r>
      <w:proofErr w:type="spellStart"/>
      <w:r w:rsidR="002F05C4">
        <w:rPr>
          <w:sz w:val="24"/>
          <w:szCs w:val="24"/>
        </w:rPr>
        <w:t>st</w:t>
      </w:r>
      <w:proofErr w:type="spellEnd"/>
    </w:p>
    <w:p w:rsidR="005E0D6D" w:rsidRDefault="001C2A2B" w:rsidP="005E0D6D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Kakor bakades av </w:t>
      </w:r>
      <w:r w:rsidR="00D52198">
        <w:rPr>
          <w:sz w:val="24"/>
          <w:szCs w:val="24"/>
        </w:rPr>
        <w:t xml:space="preserve">5 </w:t>
      </w:r>
      <w:r w:rsidR="005E0D6D">
        <w:rPr>
          <w:sz w:val="24"/>
          <w:szCs w:val="24"/>
        </w:rPr>
        <w:t>stycken frivilliga</w:t>
      </w:r>
      <w:r w:rsidR="00D52198">
        <w:rPr>
          <w:sz w:val="24"/>
          <w:szCs w:val="24"/>
        </w:rPr>
        <w:t xml:space="preserve"> blev över men det </w:t>
      </w:r>
      <w:proofErr w:type="spellStart"/>
      <w:r w:rsidR="00D52198">
        <w:rPr>
          <w:sz w:val="24"/>
          <w:szCs w:val="24"/>
        </w:rPr>
        <w:t>pga</w:t>
      </w:r>
      <w:proofErr w:type="spellEnd"/>
      <w:r w:rsidR="00D52198">
        <w:rPr>
          <w:sz w:val="24"/>
          <w:szCs w:val="24"/>
        </w:rPr>
        <w:t xml:space="preserve"> att det fanns 5 burkar med kakor sedan </w:t>
      </w:r>
      <w:proofErr w:type="spellStart"/>
      <w:r w:rsidR="00D52198">
        <w:rPr>
          <w:sz w:val="24"/>
          <w:szCs w:val="24"/>
        </w:rPr>
        <w:t>Hentorpsdagen</w:t>
      </w:r>
      <w:proofErr w:type="spellEnd"/>
      <w:r w:rsidR="00D52198">
        <w:rPr>
          <w:sz w:val="24"/>
          <w:szCs w:val="24"/>
        </w:rPr>
        <w:t>.</w:t>
      </w:r>
    </w:p>
    <w:p w:rsidR="0010147A" w:rsidRDefault="0010147A" w:rsidP="005E0D6D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Fanns 55 småflaskor med loka – gick åt</w:t>
      </w:r>
      <w:bookmarkStart w:id="0" w:name="_GoBack"/>
      <w:bookmarkEnd w:id="0"/>
    </w:p>
    <w:p w:rsidR="00D52198" w:rsidRDefault="005E0D6D" w:rsidP="00D52198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Fanns </w:t>
      </w:r>
      <w:r w:rsidR="00D52198">
        <w:rPr>
          <w:sz w:val="24"/>
          <w:szCs w:val="24"/>
        </w:rPr>
        <w:t xml:space="preserve">ca 60 </w:t>
      </w:r>
      <w:proofErr w:type="spellStart"/>
      <w:r w:rsidR="00D52198">
        <w:rPr>
          <w:sz w:val="24"/>
          <w:szCs w:val="24"/>
        </w:rPr>
        <w:t>Coka</w:t>
      </w:r>
      <w:proofErr w:type="spellEnd"/>
      <w:r w:rsidR="00D52198">
        <w:rPr>
          <w:sz w:val="24"/>
          <w:szCs w:val="24"/>
        </w:rPr>
        <w:t xml:space="preserve"> cola</w:t>
      </w:r>
      <w:r>
        <w:rPr>
          <w:sz w:val="24"/>
          <w:szCs w:val="24"/>
        </w:rPr>
        <w:t xml:space="preserve"> kvar med läsk i klubbstugan</w:t>
      </w:r>
      <w:r w:rsidR="002A4551">
        <w:rPr>
          <w:sz w:val="24"/>
          <w:szCs w:val="24"/>
        </w:rPr>
        <w:t xml:space="preserve"> blev lite kvar</w:t>
      </w:r>
    </w:p>
    <w:p w:rsidR="00D52198" w:rsidRDefault="00D52198" w:rsidP="00D52198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Fanns ca 25 Cola </w:t>
      </w:r>
      <w:proofErr w:type="spellStart"/>
      <w:r>
        <w:rPr>
          <w:sz w:val="24"/>
          <w:szCs w:val="24"/>
        </w:rPr>
        <w:t>Zero</w:t>
      </w:r>
      <w:proofErr w:type="spellEnd"/>
      <w:r>
        <w:rPr>
          <w:sz w:val="24"/>
          <w:szCs w:val="24"/>
        </w:rPr>
        <w:t xml:space="preserve"> kvar i klubbstugan</w:t>
      </w:r>
      <w:r w:rsidR="002A4551">
        <w:rPr>
          <w:sz w:val="24"/>
          <w:szCs w:val="24"/>
        </w:rPr>
        <w:t xml:space="preserve"> blev lite kvar</w:t>
      </w:r>
    </w:p>
    <w:p w:rsidR="00D52198" w:rsidRDefault="00D52198" w:rsidP="00D52198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Fanns ca 70 Fanta </w:t>
      </w:r>
      <w:proofErr w:type="spellStart"/>
      <w:r>
        <w:rPr>
          <w:sz w:val="24"/>
          <w:szCs w:val="24"/>
        </w:rPr>
        <w:t>Exotic</w:t>
      </w:r>
      <w:proofErr w:type="spellEnd"/>
      <w:r>
        <w:rPr>
          <w:sz w:val="24"/>
          <w:szCs w:val="24"/>
        </w:rPr>
        <w:t xml:space="preserve"> kvar i klubbstugan</w:t>
      </w:r>
      <w:r w:rsidR="002A4551">
        <w:rPr>
          <w:sz w:val="24"/>
          <w:szCs w:val="24"/>
        </w:rPr>
        <w:t xml:space="preserve"> blev lite kvar</w:t>
      </w:r>
    </w:p>
    <w:p w:rsidR="005E0D6D" w:rsidRDefault="00D52198" w:rsidP="00D52198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Fanns ca 35 </w:t>
      </w:r>
      <w:proofErr w:type="spellStart"/>
      <w:r>
        <w:rPr>
          <w:sz w:val="24"/>
          <w:szCs w:val="24"/>
        </w:rPr>
        <w:t>st</w:t>
      </w:r>
      <w:proofErr w:type="spellEnd"/>
      <w:r>
        <w:rPr>
          <w:sz w:val="24"/>
          <w:szCs w:val="24"/>
        </w:rPr>
        <w:t xml:space="preserve"> Fanta kvar i klubbstugan</w:t>
      </w:r>
      <w:r w:rsidRPr="00D52198">
        <w:rPr>
          <w:sz w:val="24"/>
          <w:szCs w:val="24"/>
        </w:rPr>
        <w:t xml:space="preserve"> </w:t>
      </w:r>
      <w:r w:rsidR="002A4551">
        <w:rPr>
          <w:sz w:val="24"/>
          <w:szCs w:val="24"/>
        </w:rPr>
        <w:t>blev lite kvar</w:t>
      </w:r>
    </w:p>
    <w:p w:rsidR="00D52198" w:rsidRDefault="00D52198" w:rsidP="00D52198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Fanns ca 69 festisar kvar blev 24 över</w:t>
      </w:r>
      <w:r w:rsidR="00D34C07">
        <w:rPr>
          <w:sz w:val="24"/>
          <w:szCs w:val="24"/>
        </w:rPr>
        <w:t xml:space="preserve"> </w:t>
      </w:r>
      <w:r w:rsidR="00D34C07" w:rsidRPr="00D34C07">
        <w:rPr>
          <w:b/>
          <w:sz w:val="24"/>
          <w:szCs w:val="24"/>
        </w:rPr>
        <w:t xml:space="preserve">Köp ca 45 </w:t>
      </w:r>
      <w:proofErr w:type="spellStart"/>
      <w:r w:rsidR="00D34C07" w:rsidRPr="00D34C07">
        <w:rPr>
          <w:b/>
          <w:sz w:val="24"/>
          <w:szCs w:val="24"/>
        </w:rPr>
        <w:t>st</w:t>
      </w:r>
      <w:proofErr w:type="spellEnd"/>
    </w:p>
    <w:p w:rsidR="005E0D6D" w:rsidRDefault="005E0D6D" w:rsidP="00D52198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D52198">
        <w:rPr>
          <w:sz w:val="24"/>
          <w:szCs w:val="24"/>
        </w:rPr>
        <w:t xml:space="preserve">Fanns </w:t>
      </w:r>
      <w:proofErr w:type="spellStart"/>
      <w:r w:rsidR="00FC6677">
        <w:rPr>
          <w:sz w:val="24"/>
          <w:szCs w:val="24"/>
        </w:rPr>
        <w:t>Kex</w:t>
      </w:r>
      <w:r w:rsidRPr="00D52198">
        <w:rPr>
          <w:sz w:val="24"/>
          <w:szCs w:val="24"/>
        </w:rPr>
        <w:t>Choklad</w:t>
      </w:r>
      <w:proofErr w:type="spellEnd"/>
      <w:r w:rsidRPr="00D52198">
        <w:rPr>
          <w:sz w:val="24"/>
          <w:szCs w:val="24"/>
        </w:rPr>
        <w:t xml:space="preserve"> i klubbstugan</w:t>
      </w:r>
      <w:r w:rsidR="00FC6677">
        <w:rPr>
          <w:sz w:val="24"/>
          <w:szCs w:val="24"/>
        </w:rPr>
        <w:t xml:space="preserve"> gick åt ca 40 </w:t>
      </w:r>
      <w:proofErr w:type="spellStart"/>
      <w:r w:rsidR="00FC6677">
        <w:rPr>
          <w:sz w:val="24"/>
          <w:szCs w:val="24"/>
        </w:rPr>
        <w:t>st</w:t>
      </w:r>
      <w:proofErr w:type="spellEnd"/>
    </w:p>
    <w:p w:rsidR="00FC6677" w:rsidRPr="00D52198" w:rsidRDefault="00FC6677" w:rsidP="002A4551">
      <w:pPr>
        <w:pStyle w:val="Liststycke"/>
        <w:rPr>
          <w:sz w:val="24"/>
          <w:szCs w:val="24"/>
        </w:rPr>
      </w:pPr>
    </w:p>
    <w:p w:rsidR="005E0D6D" w:rsidRDefault="005E0D6D" w:rsidP="005E0D6D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Fanns </w:t>
      </w:r>
      <w:r w:rsidR="00D34C07">
        <w:rPr>
          <w:sz w:val="24"/>
          <w:szCs w:val="24"/>
        </w:rPr>
        <w:t xml:space="preserve">6 öppnade burkar </w:t>
      </w:r>
      <w:r w:rsidRPr="005E0D6D">
        <w:rPr>
          <w:sz w:val="24"/>
          <w:szCs w:val="24"/>
        </w:rPr>
        <w:t xml:space="preserve">Godis i </w:t>
      </w:r>
      <w:r>
        <w:rPr>
          <w:sz w:val="24"/>
          <w:szCs w:val="24"/>
        </w:rPr>
        <w:t>klubbstugan</w:t>
      </w:r>
      <w:r w:rsidR="00D34C07">
        <w:rPr>
          <w:sz w:val="24"/>
          <w:szCs w:val="24"/>
        </w:rPr>
        <w:t xml:space="preserve"> </w:t>
      </w:r>
      <w:r w:rsidR="00D34C07" w:rsidRPr="00D34C07">
        <w:rPr>
          <w:b/>
          <w:sz w:val="24"/>
          <w:szCs w:val="24"/>
        </w:rPr>
        <w:t>räckte och blev över</w:t>
      </w:r>
      <w:r w:rsidR="00FC6677">
        <w:rPr>
          <w:b/>
          <w:sz w:val="24"/>
          <w:szCs w:val="24"/>
        </w:rPr>
        <w:t xml:space="preserve"> ta med godispåsar.</w:t>
      </w:r>
    </w:p>
    <w:p w:rsidR="001C2A2B" w:rsidRDefault="001C2A2B" w:rsidP="001C2A2B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Fanns</w:t>
      </w:r>
      <w:r w:rsidR="00D34C07">
        <w:rPr>
          <w:sz w:val="24"/>
          <w:szCs w:val="24"/>
        </w:rPr>
        <w:t xml:space="preserve"> ca 6 paket korvbröd i klubbstugan 16 </w:t>
      </w:r>
      <w:proofErr w:type="spellStart"/>
      <w:r w:rsidR="00D34C07">
        <w:rPr>
          <w:sz w:val="24"/>
          <w:szCs w:val="24"/>
        </w:rPr>
        <w:t>st</w:t>
      </w:r>
      <w:proofErr w:type="spellEnd"/>
      <w:r w:rsidR="00D34C07">
        <w:rPr>
          <w:sz w:val="24"/>
          <w:szCs w:val="24"/>
        </w:rPr>
        <w:t xml:space="preserve"> i varje + köpte till.</w:t>
      </w:r>
    </w:p>
    <w:p w:rsidR="00D34C07" w:rsidRDefault="00D34C07" w:rsidP="001C2A2B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Gick åt </w:t>
      </w:r>
      <w:r w:rsidRPr="00D34C07">
        <w:rPr>
          <w:b/>
          <w:sz w:val="24"/>
          <w:szCs w:val="24"/>
        </w:rPr>
        <w:t>3 burkar</w:t>
      </w:r>
      <w:r>
        <w:rPr>
          <w:sz w:val="24"/>
          <w:szCs w:val="24"/>
        </w:rPr>
        <w:t xml:space="preserve"> korv á 36 </w:t>
      </w:r>
      <w:proofErr w:type="spellStart"/>
      <w:r>
        <w:rPr>
          <w:sz w:val="24"/>
          <w:szCs w:val="24"/>
        </w:rPr>
        <w:t>st</w:t>
      </w:r>
      <w:proofErr w:type="spellEnd"/>
      <w:r>
        <w:rPr>
          <w:sz w:val="24"/>
          <w:szCs w:val="24"/>
        </w:rPr>
        <w:t xml:space="preserve"> i varje </w:t>
      </w:r>
    </w:p>
    <w:p w:rsidR="005E0D6D" w:rsidRDefault="00AC4AAC" w:rsidP="005E0D6D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Kassören har </w:t>
      </w:r>
      <w:r w:rsidR="00D34C07">
        <w:rPr>
          <w:sz w:val="24"/>
          <w:szCs w:val="24"/>
        </w:rPr>
        <w:t>växelkassa</w:t>
      </w:r>
    </w:p>
    <w:p w:rsidR="00D34C07" w:rsidRDefault="00D34C07" w:rsidP="005E0D6D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Toastmaskinen</w:t>
      </w:r>
    </w:p>
    <w:p w:rsidR="00D34C07" w:rsidRDefault="00D34C07" w:rsidP="005E0D6D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Går åt 2 tetrapack kartonger med mjölk</w:t>
      </w:r>
    </w:p>
    <w:p w:rsidR="00D34C07" w:rsidRDefault="00D34C07" w:rsidP="005E0D6D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Går åt 2 hela kaffepaket så ta med 3 </w:t>
      </w:r>
      <w:proofErr w:type="spellStart"/>
      <w:r>
        <w:rPr>
          <w:sz w:val="24"/>
          <w:szCs w:val="24"/>
        </w:rPr>
        <w:t>st</w:t>
      </w:r>
      <w:proofErr w:type="spellEnd"/>
    </w:p>
    <w:p w:rsidR="00D34C07" w:rsidRDefault="00FC6677" w:rsidP="005E0D6D">
      <w:pPr>
        <w:pStyle w:val="Liststycke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Teapåsar</w:t>
      </w:r>
      <w:proofErr w:type="spellEnd"/>
      <w:r>
        <w:rPr>
          <w:sz w:val="24"/>
          <w:szCs w:val="24"/>
        </w:rPr>
        <w:t xml:space="preserve"> 8 </w:t>
      </w:r>
      <w:proofErr w:type="spellStart"/>
      <w:r>
        <w:rPr>
          <w:sz w:val="24"/>
          <w:szCs w:val="24"/>
        </w:rPr>
        <w:t>st</w:t>
      </w:r>
      <w:proofErr w:type="spellEnd"/>
    </w:p>
    <w:p w:rsidR="00FC6677" w:rsidRDefault="00FC6677" w:rsidP="005E0D6D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Paket handskar</w:t>
      </w:r>
    </w:p>
    <w:p w:rsidR="00FC6677" w:rsidRDefault="00FC6677" w:rsidP="005E0D6D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 paket servetter</w:t>
      </w:r>
    </w:p>
    <w:p w:rsidR="00FC6677" w:rsidRDefault="00FC6677" w:rsidP="005E0D6D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Kaffefilter till toasten</w:t>
      </w:r>
    </w:p>
    <w:p w:rsidR="00FC6677" w:rsidRDefault="00FC6677" w:rsidP="005E0D6D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Ta med skålar, brickor, handdukar, frysta klampar att ha vid </w:t>
      </w:r>
      <w:proofErr w:type="spellStart"/>
      <w:proofErr w:type="gramStart"/>
      <w:r>
        <w:rPr>
          <w:sz w:val="24"/>
          <w:szCs w:val="24"/>
        </w:rPr>
        <w:t>smörgåsarna,disktrasa</w:t>
      </w:r>
      <w:proofErr w:type="spellEnd"/>
      <w:proofErr w:type="gramEnd"/>
      <w:r>
        <w:rPr>
          <w:sz w:val="24"/>
          <w:szCs w:val="24"/>
        </w:rPr>
        <w:t>.</w:t>
      </w:r>
    </w:p>
    <w:p w:rsidR="00FC6677" w:rsidRDefault="00FC6677" w:rsidP="005E0D6D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 stora termosar finns i kiosken</w:t>
      </w:r>
    </w:p>
    <w:p w:rsidR="00FC6677" w:rsidRDefault="00FC6677" w:rsidP="005E0D6D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Tänger, konservöppnare, sax, tejp</w:t>
      </w:r>
    </w:p>
    <w:p w:rsidR="00FC6677" w:rsidRPr="005E0D6D" w:rsidRDefault="00FC6677" w:rsidP="005E0D6D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Prislistor, </w:t>
      </w:r>
      <w:proofErr w:type="spellStart"/>
      <w:r>
        <w:rPr>
          <w:sz w:val="24"/>
          <w:szCs w:val="24"/>
        </w:rPr>
        <w:t>swishlappar</w:t>
      </w:r>
      <w:proofErr w:type="spellEnd"/>
      <w:r>
        <w:rPr>
          <w:sz w:val="24"/>
          <w:szCs w:val="24"/>
        </w:rPr>
        <w:t xml:space="preserve">, Entrépriser, </w:t>
      </w:r>
      <w:proofErr w:type="spellStart"/>
      <w:r>
        <w:rPr>
          <w:sz w:val="24"/>
          <w:szCs w:val="24"/>
        </w:rPr>
        <w:t>QRkod</w:t>
      </w:r>
      <w:proofErr w:type="spellEnd"/>
    </w:p>
    <w:sectPr w:rsidR="00FC6677" w:rsidRPr="005E0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76A63"/>
    <w:multiLevelType w:val="hybridMultilevel"/>
    <w:tmpl w:val="B02ABB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F9B"/>
    <w:rsid w:val="0010147A"/>
    <w:rsid w:val="001C2A2B"/>
    <w:rsid w:val="002A4551"/>
    <w:rsid w:val="002F05C4"/>
    <w:rsid w:val="00312479"/>
    <w:rsid w:val="005E0D6D"/>
    <w:rsid w:val="007D6F9B"/>
    <w:rsid w:val="008F4C3F"/>
    <w:rsid w:val="00AC4AAC"/>
    <w:rsid w:val="00D34C07"/>
    <w:rsid w:val="00D52198"/>
    <w:rsid w:val="00FC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262B1-A72B-43B2-B5D6-35CD3D03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E0D6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E0D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vde.sl.kol.nonf@coopvast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C018438C</Template>
  <TotalTime>33</TotalTime>
  <Pages>1</Pages>
  <Words>269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Västra Götalandsregionen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Öhrn</dc:creator>
  <cp:keywords/>
  <dc:description/>
  <cp:lastModifiedBy>Jenny Öhrn</cp:lastModifiedBy>
  <cp:revision>7</cp:revision>
  <dcterms:created xsi:type="dcterms:W3CDTF">2017-11-16T07:34:00Z</dcterms:created>
  <dcterms:modified xsi:type="dcterms:W3CDTF">2017-11-28T12:59:00Z</dcterms:modified>
</cp:coreProperties>
</file>